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B1A" w:rsidRDefault="00904B1A" w:rsidP="00CF7605">
      <w:pPr>
        <w:ind w:left="-120"/>
        <w:jc w:val="center"/>
        <w:rPr>
          <w:rFonts w:cs="Arial"/>
          <w:b/>
        </w:rPr>
      </w:pPr>
    </w:p>
    <w:p w:rsidR="000D6674" w:rsidRPr="007C315A" w:rsidRDefault="000D6674" w:rsidP="00A302A7">
      <w:pPr>
        <w:spacing w:after="0"/>
        <w:ind w:left="-120"/>
        <w:jc w:val="center"/>
        <w:rPr>
          <w:rFonts w:cs="Arial"/>
          <w:b/>
          <w:sz w:val="24"/>
          <w:szCs w:val="24"/>
        </w:rPr>
      </w:pPr>
      <w:r>
        <w:rPr>
          <w:rFonts w:ascii="Tahoma" w:hAnsi="Tahoma" w:cs="Tahoma"/>
          <w:b/>
          <w:noProof/>
          <w:color w:val="007EB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1553E1" wp14:editId="433FD56D">
                <wp:simplePos x="0" y="0"/>
                <wp:positionH relativeFrom="column">
                  <wp:posOffset>4509770</wp:posOffset>
                </wp:positionH>
                <wp:positionV relativeFrom="paragraph">
                  <wp:posOffset>110239</wp:posOffset>
                </wp:positionV>
                <wp:extent cx="1681480" cy="948905"/>
                <wp:effectExtent l="0" t="0" r="13970" b="2286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1480" cy="948905"/>
                        </a:xfrm>
                        <a:prstGeom prst="rect">
                          <a:avLst/>
                        </a:prstGeom>
                        <a:solidFill>
                          <a:srgbClr val="F2F2F2">
                            <a:alpha val="64999"/>
                          </a:srgbClr>
                        </a:solidFill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674" w:rsidRDefault="000D6674" w:rsidP="000D6674">
                            <w:pPr>
                              <w:rPr>
                                <w:rFonts w:ascii="Arial" w:hAnsi="Arial" w:cs="Arial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</w:p>
                          <w:p w:rsidR="000D6674" w:rsidRPr="00B34DB2" w:rsidRDefault="000D6674" w:rsidP="000D6674">
                            <w:pPr>
                              <w:rPr>
                                <w:rFonts w:ascii="Arial" w:hAnsi="Arial" w:cs="Arial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  <w:r w:rsidRPr="00B34DB2">
                              <w:rPr>
                                <w:rFonts w:ascii="Arial" w:hAnsi="Arial" w:cs="Arial"/>
                                <w:b/>
                                <w:color w:val="003366"/>
                                <w:sz w:val="16"/>
                                <w:szCs w:val="16"/>
                              </w:rPr>
                              <w:t>Recebido em ___/___ /___</w:t>
                            </w:r>
                          </w:p>
                          <w:p w:rsidR="000D6674" w:rsidRPr="00B34DB2" w:rsidRDefault="000D6674" w:rsidP="000D667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  <w:r w:rsidRPr="00B34DB2">
                              <w:rPr>
                                <w:rFonts w:ascii="Arial" w:hAnsi="Arial" w:cs="Arial"/>
                                <w:b/>
                                <w:color w:val="003366"/>
                                <w:sz w:val="16"/>
                                <w:szCs w:val="16"/>
                              </w:rPr>
                              <w:t>Assinatura</w:t>
                            </w:r>
                          </w:p>
                          <w:p w:rsidR="000D6674" w:rsidRPr="00B34DB2" w:rsidRDefault="000D6674" w:rsidP="000D667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</w:p>
                          <w:p w:rsidR="000D6674" w:rsidRPr="00B34DB2" w:rsidRDefault="000D6674" w:rsidP="000D667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  <w:r w:rsidRPr="00B34DB2">
                              <w:rPr>
                                <w:rFonts w:ascii="Arial" w:hAnsi="Arial" w:cs="Arial"/>
                                <w:b/>
                                <w:color w:val="003366"/>
                                <w:sz w:val="16"/>
                                <w:szCs w:val="16"/>
                              </w:rPr>
                              <w:t>_________________</w:t>
                            </w:r>
                          </w:p>
                          <w:p w:rsidR="000D6674" w:rsidRDefault="000D6674" w:rsidP="000D6674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0D6674" w:rsidRDefault="000D6674" w:rsidP="000D6674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0D6674" w:rsidRDefault="000D6674" w:rsidP="000D6674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0D6674" w:rsidRDefault="000D6674" w:rsidP="000D6674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0D6674" w:rsidRPr="00306CC0" w:rsidRDefault="000D6674" w:rsidP="000D6674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0D6674" w:rsidRDefault="000D6674" w:rsidP="000D667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0D6674" w:rsidRPr="00446304" w:rsidRDefault="000D6674" w:rsidP="000D6674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1553E1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355.1pt;margin-top:8.7pt;width:132.4pt;height:7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" fillcolor="#f2f2f2" strokecolor="#4bacc6">
                <v:fill opacity="42662f"/>
                <v:textbox>
                  <w:txbxContent>
                    <w:p w:rsidR="000D6674" w:rsidRDefault="000D6674" w:rsidP="000D6674">
                      <w:pPr>
                        <w:rPr>
                          <w:rFonts w:ascii="Arial" w:hAnsi="Arial" w:cs="Arial"/>
                          <w:b/>
                          <w:color w:val="003366"/>
                          <w:sz w:val="16"/>
                          <w:szCs w:val="16"/>
                        </w:rPr>
                      </w:pPr>
                    </w:p>
                    <w:p w:rsidR="000D6674" w:rsidRPr="00B34DB2" w:rsidRDefault="000D6674" w:rsidP="000D6674">
                      <w:pPr>
                        <w:rPr>
                          <w:rFonts w:ascii="Arial" w:hAnsi="Arial" w:cs="Arial"/>
                          <w:b/>
                          <w:color w:val="003366"/>
                          <w:sz w:val="16"/>
                          <w:szCs w:val="16"/>
                        </w:rPr>
                      </w:pPr>
                      <w:r w:rsidRPr="00B34DB2">
                        <w:rPr>
                          <w:rFonts w:ascii="Arial" w:hAnsi="Arial" w:cs="Arial"/>
                          <w:b/>
                          <w:color w:val="003366"/>
                          <w:sz w:val="16"/>
                          <w:szCs w:val="16"/>
                        </w:rPr>
                        <w:t>Recebido em ___/___ /___</w:t>
                      </w:r>
                    </w:p>
                    <w:p w:rsidR="000D6674" w:rsidRPr="00B34DB2" w:rsidRDefault="000D6674" w:rsidP="000D6674">
                      <w:pPr>
                        <w:jc w:val="center"/>
                        <w:rPr>
                          <w:rFonts w:ascii="Arial" w:hAnsi="Arial" w:cs="Arial"/>
                          <w:b/>
                          <w:color w:val="003366"/>
                          <w:sz w:val="16"/>
                          <w:szCs w:val="16"/>
                        </w:rPr>
                      </w:pPr>
                      <w:r w:rsidRPr="00B34DB2">
                        <w:rPr>
                          <w:rFonts w:ascii="Arial" w:hAnsi="Arial" w:cs="Arial"/>
                          <w:b/>
                          <w:color w:val="003366"/>
                          <w:sz w:val="16"/>
                          <w:szCs w:val="16"/>
                        </w:rPr>
                        <w:t>Assinatura</w:t>
                      </w:r>
                    </w:p>
                    <w:p w:rsidR="000D6674" w:rsidRPr="00B34DB2" w:rsidRDefault="000D6674" w:rsidP="000D6674">
                      <w:pPr>
                        <w:jc w:val="center"/>
                        <w:rPr>
                          <w:rFonts w:ascii="Arial" w:hAnsi="Arial" w:cs="Arial"/>
                          <w:b/>
                          <w:color w:val="003366"/>
                          <w:sz w:val="16"/>
                          <w:szCs w:val="16"/>
                        </w:rPr>
                      </w:pPr>
                    </w:p>
                    <w:p w:rsidR="000D6674" w:rsidRPr="00B34DB2" w:rsidRDefault="000D6674" w:rsidP="000D6674">
                      <w:pPr>
                        <w:jc w:val="center"/>
                        <w:rPr>
                          <w:rFonts w:ascii="Arial" w:hAnsi="Arial" w:cs="Arial"/>
                          <w:b/>
                          <w:color w:val="003366"/>
                          <w:sz w:val="16"/>
                          <w:szCs w:val="16"/>
                        </w:rPr>
                      </w:pPr>
                      <w:r w:rsidRPr="00B34DB2">
                        <w:rPr>
                          <w:rFonts w:ascii="Arial" w:hAnsi="Arial" w:cs="Arial"/>
                          <w:b/>
                          <w:color w:val="003366"/>
                          <w:sz w:val="16"/>
                          <w:szCs w:val="16"/>
                        </w:rPr>
                        <w:t>_________________</w:t>
                      </w:r>
                    </w:p>
                    <w:p w:rsidR="000D6674" w:rsidRDefault="000D6674" w:rsidP="000D6674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0D6674" w:rsidRDefault="000D6674" w:rsidP="000D6674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0D6674" w:rsidRDefault="000D6674" w:rsidP="000D6674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0D6674" w:rsidRDefault="000D6674" w:rsidP="000D6674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0D6674" w:rsidRPr="00306CC0" w:rsidRDefault="000D6674" w:rsidP="000D6674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0D6674" w:rsidRDefault="000D6674" w:rsidP="000D6674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0D6674" w:rsidRPr="00446304" w:rsidRDefault="000D6674" w:rsidP="000D6674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C315A">
        <w:rPr>
          <w:rFonts w:cs="Arial"/>
          <w:b/>
          <w:sz w:val="24"/>
          <w:szCs w:val="24"/>
        </w:rPr>
        <w:t xml:space="preserve">Contratação Técnico/a Especializado/a </w:t>
      </w:r>
    </w:p>
    <w:p w:rsidR="005429B9" w:rsidRPr="007C315A" w:rsidRDefault="005429B9" w:rsidP="00A302A7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para formação</w:t>
      </w:r>
    </w:p>
    <w:p w:rsidR="007C315A" w:rsidRPr="00A302A7" w:rsidRDefault="007C315A" w:rsidP="00A302A7">
      <w:pPr>
        <w:spacing w:after="0"/>
        <w:jc w:val="center"/>
        <w:rPr>
          <w:rFonts w:cs="Arial"/>
          <w:b/>
          <w:sz w:val="24"/>
          <w:szCs w:val="24"/>
        </w:rPr>
      </w:pPr>
      <w:r w:rsidRPr="007C315A">
        <w:rPr>
          <w:rFonts w:cs="Arial"/>
          <w:b/>
          <w:sz w:val="24"/>
          <w:szCs w:val="24"/>
        </w:rPr>
        <w:t>202</w:t>
      </w:r>
      <w:r w:rsidR="00EB6ED5">
        <w:rPr>
          <w:rFonts w:cs="Arial"/>
          <w:b/>
          <w:sz w:val="24"/>
          <w:szCs w:val="24"/>
        </w:rPr>
        <w:t>5</w:t>
      </w:r>
      <w:r w:rsidRPr="007C315A">
        <w:rPr>
          <w:rFonts w:cs="Arial"/>
          <w:b/>
          <w:sz w:val="24"/>
          <w:szCs w:val="24"/>
        </w:rPr>
        <w:t>/202</w:t>
      </w:r>
      <w:r w:rsidR="00EB6ED5">
        <w:rPr>
          <w:rFonts w:cs="Arial"/>
          <w:b/>
          <w:sz w:val="24"/>
          <w:szCs w:val="24"/>
        </w:rPr>
        <w:t>6</w:t>
      </w:r>
    </w:p>
    <w:p w:rsidR="007C315A" w:rsidRDefault="007C315A" w:rsidP="000D6674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PORTEFÓLIO PROFISSIONAL</w:t>
      </w:r>
    </w:p>
    <w:p w:rsidR="00A302A7" w:rsidRDefault="00A302A7" w:rsidP="000D6674">
      <w:pPr>
        <w:spacing w:after="0"/>
        <w:jc w:val="center"/>
        <w:rPr>
          <w:rFonts w:cs="Arial"/>
          <w:b/>
        </w:rPr>
      </w:pPr>
    </w:p>
    <w:p w:rsidR="00A302A7" w:rsidRPr="000D6674" w:rsidRDefault="009055AA" w:rsidP="00A302A7">
      <w:pPr>
        <w:spacing w:after="0"/>
        <w:rPr>
          <w:rFonts w:cs="Arial"/>
          <w:b/>
        </w:rPr>
      </w:pPr>
      <w:r>
        <w:rPr>
          <w:rFonts w:cs="Arial"/>
          <w:b/>
          <w:u w:val="single"/>
        </w:rPr>
        <w:t xml:space="preserve">Nº </w:t>
      </w:r>
      <w:r w:rsidR="00A302A7" w:rsidRPr="00A302A7">
        <w:rPr>
          <w:rFonts w:cs="Arial"/>
          <w:b/>
          <w:u w:val="single"/>
        </w:rPr>
        <w:t>Horário</w:t>
      </w:r>
      <w:r>
        <w:rPr>
          <w:rFonts w:cs="Arial"/>
          <w:b/>
          <w:u w:val="single"/>
        </w:rPr>
        <w:t>(s)</w:t>
      </w:r>
      <w:r w:rsidR="00A302A7" w:rsidRPr="00A302A7">
        <w:rPr>
          <w:rFonts w:cs="Arial"/>
          <w:b/>
          <w:u w:val="single"/>
        </w:rPr>
        <w:t xml:space="preserve"> a que se candidata</w:t>
      </w:r>
      <w:r w:rsidR="00A302A7">
        <w:rPr>
          <w:rFonts w:cs="Arial"/>
          <w:b/>
        </w:rPr>
        <w:t xml:space="preserve">: </w:t>
      </w:r>
    </w:p>
    <w:p w:rsidR="00CF7605" w:rsidRPr="008C1A5D" w:rsidRDefault="007C315A" w:rsidP="007C315A">
      <w:pPr>
        <w:shd w:val="clear" w:color="auto" w:fill="D9D9D9" w:themeFill="background1" w:themeFillShade="D9"/>
        <w:spacing w:before="240"/>
        <w:ind w:left="-120"/>
        <w:rPr>
          <w:rFonts w:cs="Arial"/>
          <w:b/>
        </w:rPr>
      </w:pPr>
      <w:r>
        <w:rPr>
          <w:rFonts w:cs="Arial"/>
          <w:b/>
        </w:rPr>
        <w:t xml:space="preserve">1. </w:t>
      </w:r>
      <w:r w:rsidR="008C1A5D">
        <w:rPr>
          <w:rFonts w:cs="Arial"/>
          <w:b/>
        </w:rPr>
        <w:t xml:space="preserve">IDENTIFICAÇÃO DO/A </w:t>
      </w:r>
      <w:r w:rsidR="00CF7605" w:rsidRPr="00904B1A">
        <w:rPr>
          <w:rFonts w:cs="Arial"/>
          <w:b/>
        </w:rPr>
        <w:t>CANDIDATO</w:t>
      </w:r>
      <w:r w:rsidR="008C1A5D">
        <w:rPr>
          <w:rFonts w:cs="Arial"/>
          <w:b/>
        </w:rPr>
        <w:t>/A</w:t>
      </w:r>
    </w:p>
    <w:tbl>
      <w:tblPr>
        <w:tblStyle w:val="TabelacomGrelha"/>
        <w:tblW w:w="0" w:type="auto"/>
        <w:tblInd w:w="-34" w:type="dxa"/>
        <w:tblLook w:val="04A0" w:firstRow="1" w:lastRow="0" w:firstColumn="1" w:lastColumn="0" w:noHBand="0" w:noVBand="1"/>
      </w:tblPr>
      <w:tblGrid>
        <w:gridCol w:w="2410"/>
        <w:gridCol w:w="6237"/>
      </w:tblGrid>
      <w:tr w:rsidR="008C1A5D" w:rsidTr="007C315A">
        <w:trPr>
          <w:trHeight w:val="567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8C1A5D" w:rsidRPr="000D0B36" w:rsidRDefault="008C1A5D" w:rsidP="00E907AE">
            <w:pPr>
              <w:pStyle w:val="PargrafodaLista"/>
              <w:tabs>
                <w:tab w:val="left" w:pos="6237"/>
              </w:tabs>
              <w:spacing w:after="120"/>
              <w:ind w:left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D0B36">
              <w:rPr>
                <w:rFonts w:asciiTheme="minorHAnsi" w:hAnsiTheme="minorHAnsi" w:cs="Arial"/>
                <w:b/>
                <w:sz w:val="22"/>
                <w:szCs w:val="22"/>
              </w:rPr>
              <w:t>Nome</w:t>
            </w:r>
          </w:p>
        </w:tc>
        <w:tc>
          <w:tcPr>
            <w:tcW w:w="6237" w:type="dxa"/>
            <w:vAlign w:val="center"/>
          </w:tcPr>
          <w:p w:rsidR="008C1A5D" w:rsidRDefault="008C1A5D" w:rsidP="008C1A5D">
            <w:pPr>
              <w:pStyle w:val="PargrafodaLista"/>
              <w:tabs>
                <w:tab w:val="left" w:pos="6237"/>
              </w:tabs>
              <w:spacing w:after="120" w:line="360" w:lineRule="auto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C1A5D" w:rsidTr="007C315A">
        <w:trPr>
          <w:trHeight w:val="567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8C1A5D" w:rsidRPr="000D0B36" w:rsidRDefault="008C1A5D" w:rsidP="00E907AE">
            <w:pPr>
              <w:pStyle w:val="PargrafodaLista"/>
              <w:tabs>
                <w:tab w:val="left" w:pos="6237"/>
              </w:tabs>
              <w:spacing w:after="120"/>
              <w:ind w:left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D0B36">
              <w:rPr>
                <w:rFonts w:asciiTheme="minorHAnsi" w:hAnsiTheme="minorHAnsi" w:cs="Arial"/>
                <w:b/>
                <w:sz w:val="22"/>
                <w:szCs w:val="22"/>
              </w:rPr>
              <w:t>N.º Cartão Cidadão</w:t>
            </w:r>
          </w:p>
        </w:tc>
        <w:tc>
          <w:tcPr>
            <w:tcW w:w="6237" w:type="dxa"/>
            <w:vAlign w:val="center"/>
          </w:tcPr>
          <w:p w:rsidR="008C1A5D" w:rsidRDefault="008C1A5D" w:rsidP="008C1A5D">
            <w:pPr>
              <w:pStyle w:val="PargrafodaLista"/>
              <w:tabs>
                <w:tab w:val="left" w:pos="6237"/>
              </w:tabs>
              <w:spacing w:after="120" w:line="360" w:lineRule="auto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C1A5D" w:rsidTr="007C315A">
        <w:trPr>
          <w:trHeight w:val="567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8C1A5D" w:rsidRPr="000D0B36" w:rsidRDefault="008C1A5D" w:rsidP="00E907AE">
            <w:pPr>
              <w:pStyle w:val="PargrafodaLista"/>
              <w:tabs>
                <w:tab w:val="left" w:pos="6237"/>
              </w:tabs>
              <w:spacing w:after="120"/>
              <w:ind w:left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D0B36">
              <w:rPr>
                <w:rFonts w:asciiTheme="minorHAnsi" w:hAnsiTheme="minorHAnsi" w:cs="Arial"/>
                <w:b/>
                <w:sz w:val="22"/>
                <w:szCs w:val="22"/>
              </w:rPr>
              <w:t>NIF:</w:t>
            </w:r>
          </w:p>
        </w:tc>
        <w:tc>
          <w:tcPr>
            <w:tcW w:w="6237" w:type="dxa"/>
            <w:vAlign w:val="center"/>
          </w:tcPr>
          <w:p w:rsidR="008C1A5D" w:rsidRDefault="008C1A5D" w:rsidP="008C1A5D">
            <w:pPr>
              <w:pStyle w:val="PargrafodaLista"/>
              <w:tabs>
                <w:tab w:val="left" w:pos="6237"/>
              </w:tabs>
              <w:spacing w:after="120" w:line="360" w:lineRule="auto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C1A5D" w:rsidTr="007C315A">
        <w:trPr>
          <w:trHeight w:val="567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8C1A5D" w:rsidRPr="000D0B36" w:rsidRDefault="008C1A5D" w:rsidP="00E907AE">
            <w:pPr>
              <w:pStyle w:val="PargrafodaLista"/>
              <w:tabs>
                <w:tab w:val="left" w:pos="6237"/>
              </w:tabs>
              <w:spacing w:after="120"/>
              <w:ind w:left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D0B36">
              <w:rPr>
                <w:rFonts w:asciiTheme="minorHAnsi" w:hAnsiTheme="minorHAnsi" w:cs="Arial"/>
                <w:b/>
                <w:sz w:val="22"/>
                <w:szCs w:val="22"/>
              </w:rPr>
              <w:t>Data de nascimento</w:t>
            </w:r>
          </w:p>
        </w:tc>
        <w:tc>
          <w:tcPr>
            <w:tcW w:w="6237" w:type="dxa"/>
            <w:vAlign w:val="center"/>
          </w:tcPr>
          <w:p w:rsidR="008C1A5D" w:rsidRDefault="008C1A5D" w:rsidP="008C1A5D">
            <w:pPr>
              <w:pStyle w:val="PargrafodaLista"/>
              <w:tabs>
                <w:tab w:val="left" w:pos="6237"/>
              </w:tabs>
              <w:spacing w:after="120" w:line="360" w:lineRule="auto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C1A5D" w:rsidTr="007C315A">
        <w:trPr>
          <w:trHeight w:val="567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8C1A5D" w:rsidRPr="000D0B36" w:rsidRDefault="008C1A5D" w:rsidP="00E907AE">
            <w:pPr>
              <w:pStyle w:val="PargrafodaLista"/>
              <w:tabs>
                <w:tab w:val="left" w:pos="6237"/>
              </w:tabs>
              <w:spacing w:after="120"/>
              <w:ind w:left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D0B36">
              <w:rPr>
                <w:rFonts w:asciiTheme="minorHAnsi" w:hAnsiTheme="minorHAnsi" w:cs="Arial"/>
                <w:b/>
                <w:sz w:val="22"/>
                <w:szCs w:val="22"/>
              </w:rPr>
              <w:t>Nº Telemóvel</w:t>
            </w:r>
          </w:p>
        </w:tc>
        <w:tc>
          <w:tcPr>
            <w:tcW w:w="6237" w:type="dxa"/>
            <w:vAlign w:val="center"/>
          </w:tcPr>
          <w:p w:rsidR="008C1A5D" w:rsidRDefault="008C1A5D" w:rsidP="008C1A5D">
            <w:pPr>
              <w:pStyle w:val="PargrafodaLista"/>
              <w:tabs>
                <w:tab w:val="left" w:pos="6237"/>
              </w:tabs>
              <w:spacing w:after="120" w:line="360" w:lineRule="auto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C1A5D" w:rsidTr="007C315A">
        <w:trPr>
          <w:trHeight w:val="567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8C1A5D" w:rsidRPr="000D0B36" w:rsidRDefault="008C1A5D" w:rsidP="00E907AE">
            <w:pPr>
              <w:pStyle w:val="PargrafodaLista"/>
              <w:tabs>
                <w:tab w:val="left" w:pos="6237"/>
              </w:tabs>
              <w:spacing w:after="120"/>
              <w:ind w:left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D0B36">
              <w:rPr>
                <w:rFonts w:asciiTheme="minorHAnsi" w:hAnsiTheme="minorHAnsi" w:cs="Arial"/>
                <w:b/>
                <w:sz w:val="22"/>
                <w:szCs w:val="22"/>
              </w:rPr>
              <w:t>Morada completa</w:t>
            </w:r>
          </w:p>
        </w:tc>
        <w:tc>
          <w:tcPr>
            <w:tcW w:w="6237" w:type="dxa"/>
            <w:vAlign w:val="center"/>
          </w:tcPr>
          <w:p w:rsidR="008C1A5D" w:rsidRDefault="008C1A5D" w:rsidP="008C1A5D">
            <w:pPr>
              <w:pStyle w:val="PargrafodaLista"/>
              <w:tabs>
                <w:tab w:val="left" w:pos="6237"/>
              </w:tabs>
              <w:spacing w:after="120" w:line="360" w:lineRule="auto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C1A5D" w:rsidTr="007C315A">
        <w:trPr>
          <w:trHeight w:val="567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8C1A5D" w:rsidRPr="000D0B36" w:rsidRDefault="008C1A5D" w:rsidP="00E907AE">
            <w:pPr>
              <w:pStyle w:val="PargrafodaLista"/>
              <w:tabs>
                <w:tab w:val="left" w:pos="6237"/>
              </w:tabs>
              <w:spacing w:after="120"/>
              <w:ind w:left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D0B36">
              <w:rPr>
                <w:rFonts w:asciiTheme="minorHAnsi" w:hAnsiTheme="minorHAnsi" w:cs="Arial"/>
                <w:b/>
                <w:sz w:val="22"/>
                <w:szCs w:val="22"/>
              </w:rPr>
              <w:t>E-mail</w:t>
            </w:r>
          </w:p>
        </w:tc>
        <w:tc>
          <w:tcPr>
            <w:tcW w:w="6237" w:type="dxa"/>
            <w:vAlign w:val="center"/>
          </w:tcPr>
          <w:p w:rsidR="008C1A5D" w:rsidRDefault="008C1A5D" w:rsidP="008C1A5D">
            <w:pPr>
              <w:pStyle w:val="PargrafodaLista"/>
              <w:tabs>
                <w:tab w:val="left" w:pos="6237"/>
              </w:tabs>
              <w:spacing w:after="120" w:line="360" w:lineRule="auto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C1A5D" w:rsidTr="007C315A">
        <w:trPr>
          <w:trHeight w:val="567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8C1A5D" w:rsidRPr="000D0B36" w:rsidRDefault="008C1A5D" w:rsidP="00E907AE">
            <w:pPr>
              <w:pStyle w:val="PargrafodaLista"/>
              <w:tabs>
                <w:tab w:val="left" w:pos="6237"/>
              </w:tabs>
              <w:spacing w:after="120"/>
              <w:ind w:left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D0B36">
              <w:rPr>
                <w:rFonts w:asciiTheme="minorHAnsi" w:hAnsiTheme="minorHAnsi" w:cs="Arial"/>
                <w:b/>
                <w:sz w:val="22"/>
                <w:szCs w:val="22"/>
              </w:rPr>
              <w:t>N.º candidato</w:t>
            </w:r>
          </w:p>
        </w:tc>
        <w:tc>
          <w:tcPr>
            <w:tcW w:w="6237" w:type="dxa"/>
            <w:vAlign w:val="center"/>
          </w:tcPr>
          <w:p w:rsidR="008C1A5D" w:rsidRDefault="008C1A5D" w:rsidP="008C1A5D">
            <w:pPr>
              <w:pStyle w:val="PargrafodaLista"/>
              <w:tabs>
                <w:tab w:val="left" w:pos="6237"/>
              </w:tabs>
              <w:spacing w:after="120" w:line="360" w:lineRule="auto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0D6674" w:rsidRPr="008C1A5D" w:rsidRDefault="000D6674" w:rsidP="008C1A5D">
      <w:pPr>
        <w:tabs>
          <w:tab w:val="left" w:pos="6237"/>
        </w:tabs>
        <w:spacing w:after="120" w:line="360" w:lineRule="auto"/>
        <w:rPr>
          <w:rFonts w:cs="Arial"/>
        </w:rPr>
      </w:pPr>
    </w:p>
    <w:p w:rsidR="007C315A" w:rsidRPr="007C315A" w:rsidRDefault="007C315A" w:rsidP="007C315A">
      <w:pPr>
        <w:shd w:val="clear" w:color="auto" w:fill="D9D9D9" w:themeFill="background1" w:themeFillShade="D9"/>
        <w:rPr>
          <w:rFonts w:cs="Arial"/>
          <w:b/>
        </w:rPr>
      </w:pPr>
      <w:r w:rsidRPr="007C315A">
        <w:rPr>
          <w:rFonts w:cs="Arial"/>
          <w:b/>
        </w:rPr>
        <w:t xml:space="preserve">2. </w:t>
      </w:r>
      <w:r w:rsidR="00CF7605" w:rsidRPr="007C315A">
        <w:rPr>
          <w:rFonts w:cs="Arial"/>
          <w:b/>
        </w:rPr>
        <w:t>HABILITAÇÕES ACADÉMICAS</w:t>
      </w:r>
      <w:r w:rsidR="00CF7605" w:rsidRPr="00904B1A">
        <w:rPr>
          <w:rFonts w:cs="Arial"/>
          <w:b/>
        </w:rPr>
        <w:t xml:space="preserve"> 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2757"/>
        <w:gridCol w:w="5873"/>
      </w:tblGrid>
      <w:tr w:rsidR="007C315A" w:rsidTr="009055AA">
        <w:trPr>
          <w:trHeight w:val="737"/>
          <w:jc w:val="center"/>
        </w:trPr>
        <w:tc>
          <w:tcPr>
            <w:tcW w:w="2757" w:type="dxa"/>
            <w:shd w:val="clear" w:color="auto" w:fill="F2F2F2" w:themeFill="background1" w:themeFillShade="F2"/>
            <w:vAlign w:val="center"/>
          </w:tcPr>
          <w:p w:rsidR="007C315A" w:rsidRPr="000D0B36" w:rsidRDefault="007C315A" w:rsidP="00E907AE">
            <w:pPr>
              <w:pStyle w:val="PargrafodaLista"/>
              <w:tabs>
                <w:tab w:val="left" w:pos="6237"/>
              </w:tabs>
              <w:ind w:left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D0B36">
              <w:rPr>
                <w:rFonts w:asciiTheme="minorHAnsi" w:hAnsiTheme="minorHAnsi" w:cs="Arial"/>
                <w:b/>
                <w:sz w:val="22"/>
                <w:szCs w:val="22"/>
              </w:rPr>
              <w:t xml:space="preserve">Habilitações </w:t>
            </w:r>
            <w:r w:rsidR="005429B9">
              <w:rPr>
                <w:rFonts w:asciiTheme="minorHAnsi" w:hAnsiTheme="minorHAnsi" w:cs="Arial"/>
                <w:b/>
                <w:sz w:val="22"/>
                <w:szCs w:val="22"/>
              </w:rPr>
              <w:t>académicas</w:t>
            </w:r>
          </w:p>
        </w:tc>
        <w:tc>
          <w:tcPr>
            <w:tcW w:w="5873" w:type="dxa"/>
            <w:vAlign w:val="center"/>
          </w:tcPr>
          <w:p w:rsidR="007C315A" w:rsidRDefault="007C315A" w:rsidP="007C315A">
            <w:pPr>
              <w:pStyle w:val="PargrafodaLista"/>
              <w:tabs>
                <w:tab w:val="left" w:pos="6237"/>
              </w:tabs>
              <w:spacing w:line="360" w:lineRule="auto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C315A" w:rsidTr="009055AA">
        <w:trPr>
          <w:trHeight w:val="737"/>
          <w:jc w:val="center"/>
        </w:trPr>
        <w:tc>
          <w:tcPr>
            <w:tcW w:w="2757" w:type="dxa"/>
            <w:shd w:val="clear" w:color="auto" w:fill="F2F2F2" w:themeFill="background1" w:themeFillShade="F2"/>
            <w:vAlign w:val="center"/>
          </w:tcPr>
          <w:p w:rsidR="007C315A" w:rsidRPr="000D0B36" w:rsidRDefault="007C315A" w:rsidP="00E907AE">
            <w:pPr>
              <w:pStyle w:val="PargrafodaLista"/>
              <w:tabs>
                <w:tab w:val="left" w:pos="6237"/>
              </w:tabs>
              <w:ind w:left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D0B36">
              <w:rPr>
                <w:rFonts w:asciiTheme="minorHAnsi" w:hAnsiTheme="minorHAnsi" w:cs="Arial"/>
                <w:b/>
                <w:sz w:val="22"/>
                <w:szCs w:val="22"/>
              </w:rPr>
              <w:t>Designação do curso</w:t>
            </w:r>
          </w:p>
        </w:tc>
        <w:tc>
          <w:tcPr>
            <w:tcW w:w="5873" w:type="dxa"/>
            <w:vAlign w:val="center"/>
          </w:tcPr>
          <w:p w:rsidR="007C315A" w:rsidRDefault="007C315A" w:rsidP="007C315A">
            <w:pPr>
              <w:pStyle w:val="PargrafodaLista"/>
              <w:tabs>
                <w:tab w:val="left" w:pos="6237"/>
              </w:tabs>
              <w:spacing w:line="360" w:lineRule="auto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C315A" w:rsidTr="009055AA">
        <w:trPr>
          <w:trHeight w:val="737"/>
          <w:jc w:val="center"/>
        </w:trPr>
        <w:tc>
          <w:tcPr>
            <w:tcW w:w="2757" w:type="dxa"/>
            <w:shd w:val="clear" w:color="auto" w:fill="F2F2F2" w:themeFill="background1" w:themeFillShade="F2"/>
            <w:vAlign w:val="center"/>
          </w:tcPr>
          <w:p w:rsidR="007C315A" w:rsidRPr="000D0B36" w:rsidRDefault="00E907AE" w:rsidP="00E907AE">
            <w:pPr>
              <w:pStyle w:val="PargrafodaLista"/>
              <w:tabs>
                <w:tab w:val="left" w:pos="6237"/>
              </w:tabs>
              <w:ind w:left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D0B36">
              <w:rPr>
                <w:rFonts w:asciiTheme="minorHAnsi" w:hAnsiTheme="minorHAnsi" w:cs="Arial"/>
                <w:b/>
                <w:sz w:val="22"/>
                <w:szCs w:val="22"/>
              </w:rPr>
              <w:t>Classificação académica</w:t>
            </w:r>
            <w:r w:rsidR="00713983">
              <w:rPr>
                <w:rFonts w:asciiTheme="minorHAnsi" w:hAnsiTheme="minorHAnsi" w:cs="Arial"/>
                <w:b/>
                <w:sz w:val="22"/>
                <w:szCs w:val="22"/>
              </w:rPr>
              <w:t xml:space="preserve"> e data da habilitação</w:t>
            </w:r>
          </w:p>
        </w:tc>
        <w:tc>
          <w:tcPr>
            <w:tcW w:w="5873" w:type="dxa"/>
            <w:vAlign w:val="center"/>
          </w:tcPr>
          <w:p w:rsidR="007C315A" w:rsidRDefault="007C315A" w:rsidP="007C315A">
            <w:pPr>
              <w:pStyle w:val="PargrafodaLista"/>
              <w:tabs>
                <w:tab w:val="left" w:pos="6237"/>
              </w:tabs>
              <w:spacing w:line="360" w:lineRule="auto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C315A" w:rsidTr="009055AA">
        <w:trPr>
          <w:trHeight w:val="737"/>
          <w:jc w:val="center"/>
        </w:trPr>
        <w:tc>
          <w:tcPr>
            <w:tcW w:w="2757" w:type="dxa"/>
            <w:shd w:val="clear" w:color="auto" w:fill="F2F2F2" w:themeFill="background1" w:themeFillShade="F2"/>
            <w:vAlign w:val="center"/>
          </w:tcPr>
          <w:p w:rsidR="007C315A" w:rsidRPr="000D0B36" w:rsidRDefault="00E907AE" w:rsidP="00E907AE">
            <w:pPr>
              <w:pStyle w:val="PargrafodaLista"/>
              <w:tabs>
                <w:tab w:val="left" w:pos="6237"/>
              </w:tabs>
              <w:ind w:left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Outras formações relevantes (certificações, pós-graduação; especializações…)</w:t>
            </w:r>
          </w:p>
        </w:tc>
        <w:tc>
          <w:tcPr>
            <w:tcW w:w="5873" w:type="dxa"/>
            <w:vAlign w:val="center"/>
          </w:tcPr>
          <w:p w:rsidR="007C315A" w:rsidRDefault="007C315A" w:rsidP="007C315A">
            <w:pPr>
              <w:pStyle w:val="PargrafodaLista"/>
              <w:tabs>
                <w:tab w:val="left" w:pos="6237"/>
              </w:tabs>
              <w:spacing w:line="360" w:lineRule="auto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302A7" w:rsidTr="009055AA">
        <w:trPr>
          <w:trHeight w:val="737"/>
          <w:jc w:val="center"/>
        </w:trPr>
        <w:tc>
          <w:tcPr>
            <w:tcW w:w="2757" w:type="dxa"/>
            <w:shd w:val="clear" w:color="auto" w:fill="F2F2F2" w:themeFill="background1" w:themeFillShade="F2"/>
            <w:vAlign w:val="center"/>
          </w:tcPr>
          <w:p w:rsidR="00A302A7" w:rsidRPr="000D0B36" w:rsidRDefault="00A302A7" w:rsidP="00E907AE">
            <w:pPr>
              <w:pStyle w:val="PargrafodaLista"/>
              <w:tabs>
                <w:tab w:val="left" w:pos="6237"/>
              </w:tabs>
              <w:ind w:left="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Candidato/a portador/a de CAP na área de formação a que se candidata?</w:t>
            </w:r>
          </w:p>
        </w:tc>
        <w:tc>
          <w:tcPr>
            <w:tcW w:w="5873" w:type="dxa"/>
            <w:vAlign w:val="center"/>
          </w:tcPr>
          <w:p w:rsidR="00A302A7" w:rsidRDefault="00A302A7" w:rsidP="007C315A">
            <w:pPr>
              <w:pStyle w:val="PargrafodaLista"/>
              <w:tabs>
                <w:tab w:val="left" w:pos="6237"/>
              </w:tabs>
              <w:spacing w:line="360" w:lineRule="auto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CF7605" w:rsidRDefault="00CF7605" w:rsidP="00CF7605">
      <w:pPr>
        <w:rPr>
          <w:rFonts w:cs="Arial"/>
        </w:rPr>
      </w:pPr>
    </w:p>
    <w:p w:rsidR="00904B1A" w:rsidRPr="000D6674" w:rsidRDefault="00904B1A" w:rsidP="00CF7605">
      <w:pPr>
        <w:rPr>
          <w:rFonts w:cs="Arial"/>
        </w:rPr>
      </w:pPr>
    </w:p>
    <w:p w:rsidR="00CF7605" w:rsidRPr="007C315A" w:rsidRDefault="007C315A" w:rsidP="007C315A">
      <w:pPr>
        <w:shd w:val="clear" w:color="auto" w:fill="D9D9D9" w:themeFill="background1" w:themeFillShade="D9"/>
        <w:rPr>
          <w:rFonts w:cs="Arial"/>
          <w:b/>
        </w:rPr>
      </w:pPr>
      <w:r>
        <w:rPr>
          <w:rFonts w:cs="Arial"/>
          <w:b/>
        </w:rPr>
        <w:t xml:space="preserve">3. </w:t>
      </w:r>
      <w:r w:rsidR="00CF7605" w:rsidRPr="00904B1A">
        <w:rPr>
          <w:rFonts w:cs="Arial"/>
          <w:b/>
        </w:rPr>
        <w:t>FORMAÇÃO PROFISSIONAL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3618"/>
        <w:gridCol w:w="1239"/>
        <w:gridCol w:w="1333"/>
        <w:gridCol w:w="2384"/>
      </w:tblGrid>
      <w:tr w:rsidR="00CF7605" w:rsidRPr="000D6674" w:rsidTr="007C315A">
        <w:trPr>
          <w:trHeight w:val="567"/>
          <w:jc w:val="center"/>
        </w:trPr>
        <w:tc>
          <w:tcPr>
            <w:tcW w:w="3618" w:type="dxa"/>
            <w:shd w:val="clear" w:color="auto" w:fill="F2F2F2" w:themeFill="background1" w:themeFillShade="F2"/>
            <w:vAlign w:val="center"/>
          </w:tcPr>
          <w:p w:rsidR="00CF7605" w:rsidRPr="000D6674" w:rsidRDefault="00CF7605" w:rsidP="007C315A">
            <w:pPr>
              <w:pStyle w:val="PargrafodaLista"/>
              <w:tabs>
                <w:tab w:val="left" w:pos="2340"/>
              </w:tabs>
              <w:ind w:left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D6674">
              <w:rPr>
                <w:rFonts w:asciiTheme="minorHAnsi" w:hAnsiTheme="minorHAnsi" w:cs="Arial"/>
                <w:b/>
                <w:sz w:val="22"/>
                <w:szCs w:val="22"/>
              </w:rPr>
              <w:t>Designação do Curso/Ação de Formação</w:t>
            </w:r>
          </w:p>
        </w:tc>
        <w:tc>
          <w:tcPr>
            <w:tcW w:w="1239" w:type="dxa"/>
            <w:shd w:val="clear" w:color="auto" w:fill="F2F2F2" w:themeFill="background1" w:themeFillShade="F2"/>
            <w:vAlign w:val="center"/>
          </w:tcPr>
          <w:p w:rsidR="00CF7605" w:rsidRPr="000D6674" w:rsidRDefault="00CF7605" w:rsidP="007C315A">
            <w:pPr>
              <w:pStyle w:val="PargrafodaLista"/>
              <w:tabs>
                <w:tab w:val="left" w:pos="2340"/>
              </w:tabs>
              <w:ind w:left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D6674">
              <w:rPr>
                <w:rFonts w:asciiTheme="minorHAnsi" w:hAnsiTheme="minorHAnsi" w:cs="Arial"/>
                <w:b/>
                <w:sz w:val="22"/>
                <w:szCs w:val="22"/>
              </w:rPr>
              <w:t>Data da realização</w:t>
            </w:r>
          </w:p>
        </w:tc>
        <w:tc>
          <w:tcPr>
            <w:tcW w:w="1333" w:type="dxa"/>
            <w:shd w:val="clear" w:color="auto" w:fill="F2F2F2" w:themeFill="background1" w:themeFillShade="F2"/>
            <w:vAlign w:val="center"/>
          </w:tcPr>
          <w:p w:rsidR="00CF7605" w:rsidRPr="000D6674" w:rsidRDefault="00CF7605" w:rsidP="007C315A">
            <w:pPr>
              <w:pStyle w:val="PargrafodaLista"/>
              <w:tabs>
                <w:tab w:val="left" w:pos="2340"/>
              </w:tabs>
              <w:ind w:left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D6674">
              <w:rPr>
                <w:rFonts w:asciiTheme="minorHAnsi" w:hAnsiTheme="minorHAnsi" w:cs="Arial"/>
                <w:b/>
                <w:sz w:val="22"/>
                <w:szCs w:val="22"/>
              </w:rPr>
              <w:t>N.º de horas de formação</w:t>
            </w:r>
          </w:p>
        </w:tc>
        <w:tc>
          <w:tcPr>
            <w:tcW w:w="2384" w:type="dxa"/>
            <w:shd w:val="clear" w:color="auto" w:fill="F2F2F2" w:themeFill="background1" w:themeFillShade="F2"/>
            <w:vAlign w:val="center"/>
          </w:tcPr>
          <w:p w:rsidR="00CF7605" w:rsidRPr="000D6674" w:rsidRDefault="00CF7605" w:rsidP="007C315A">
            <w:pPr>
              <w:pStyle w:val="PargrafodaLista"/>
              <w:tabs>
                <w:tab w:val="left" w:pos="2340"/>
              </w:tabs>
              <w:ind w:left="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D6674">
              <w:rPr>
                <w:rFonts w:asciiTheme="minorHAnsi" w:hAnsiTheme="minorHAnsi" w:cs="Arial"/>
                <w:b/>
                <w:sz w:val="22"/>
                <w:szCs w:val="22"/>
              </w:rPr>
              <w:t>Entidade formadora</w:t>
            </w:r>
          </w:p>
        </w:tc>
      </w:tr>
      <w:tr w:rsidR="00CF7605" w:rsidRPr="000D6674" w:rsidTr="009055AA">
        <w:trPr>
          <w:trHeight w:val="680"/>
          <w:jc w:val="center"/>
        </w:trPr>
        <w:tc>
          <w:tcPr>
            <w:tcW w:w="3618" w:type="dxa"/>
            <w:vAlign w:val="center"/>
          </w:tcPr>
          <w:p w:rsidR="00CF7605" w:rsidRPr="000D6674" w:rsidRDefault="00CF7605" w:rsidP="007C315A">
            <w:pPr>
              <w:pStyle w:val="PargrafodaLista"/>
              <w:tabs>
                <w:tab w:val="left" w:pos="2340"/>
              </w:tabs>
              <w:spacing w:line="360" w:lineRule="auto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F7605" w:rsidRPr="000D6674" w:rsidRDefault="00CF7605" w:rsidP="007C315A">
            <w:pPr>
              <w:pStyle w:val="PargrafodaLista"/>
              <w:tabs>
                <w:tab w:val="left" w:pos="2340"/>
              </w:tabs>
              <w:spacing w:line="360" w:lineRule="auto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33" w:type="dxa"/>
            <w:vAlign w:val="center"/>
          </w:tcPr>
          <w:p w:rsidR="00CF7605" w:rsidRPr="000D6674" w:rsidRDefault="00CF7605" w:rsidP="007C315A">
            <w:pPr>
              <w:pStyle w:val="PargrafodaLista"/>
              <w:tabs>
                <w:tab w:val="left" w:pos="2340"/>
              </w:tabs>
              <w:spacing w:line="360" w:lineRule="auto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384" w:type="dxa"/>
            <w:vAlign w:val="center"/>
          </w:tcPr>
          <w:p w:rsidR="00CF7605" w:rsidRPr="000D6674" w:rsidRDefault="00CF7605" w:rsidP="007C315A">
            <w:pPr>
              <w:pStyle w:val="PargrafodaLista"/>
              <w:tabs>
                <w:tab w:val="left" w:pos="2340"/>
              </w:tabs>
              <w:spacing w:line="360" w:lineRule="auto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F7605" w:rsidRPr="000D6674" w:rsidTr="009055AA">
        <w:trPr>
          <w:trHeight w:val="680"/>
          <w:jc w:val="center"/>
        </w:trPr>
        <w:tc>
          <w:tcPr>
            <w:tcW w:w="3618" w:type="dxa"/>
            <w:vAlign w:val="center"/>
          </w:tcPr>
          <w:p w:rsidR="00CF7605" w:rsidRPr="000D6674" w:rsidRDefault="00CF7605" w:rsidP="007C315A">
            <w:pPr>
              <w:pStyle w:val="PargrafodaLista"/>
              <w:tabs>
                <w:tab w:val="left" w:pos="2340"/>
              </w:tabs>
              <w:spacing w:line="360" w:lineRule="auto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F7605" w:rsidRPr="000D6674" w:rsidRDefault="00CF7605" w:rsidP="007C315A">
            <w:pPr>
              <w:pStyle w:val="PargrafodaLista"/>
              <w:tabs>
                <w:tab w:val="left" w:pos="2340"/>
              </w:tabs>
              <w:spacing w:line="360" w:lineRule="auto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33" w:type="dxa"/>
            <w:vAlign w:val="center"/>
          </w:tcPr>
          <w:p w:rsidR="00CF7605" w:rsidRPr="000D6674" w:rsidRDefault="00CF7605" w:rsidP="007C315A">
            <w:pPr>
              <w:pStyle w:val="PargrafodaLista"/>
              <w:tabs>
                <w:tab w:val="left" w:pos="2340"/>
              </w:tabs>
              <w:spacing w:line="360" w:lineRule="auto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384" w:type="dxa"/>
            <w:vAlign w:val="center"/>
          </w:tcPr>
          <w:p w:rsidR="00CF7605" w:rsidRPr="000D6674" w:rsidRDefault="00CF7605" w:rsidP="007C315A">
            <w:pPr>
              <w:pStyle w:val="PargrafodaLista"/>
              <w:tabs>
                <w:tab w:val="left" w:pos="2340"/>
              </w:tabs>
              <w:spacing w:line="360" w:lineRule="auto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F7605" w:rsidRPr="000D6674" w:rsidTr="009055AA">
        <w:trPr>
          <w:trHeight w:val="680"/>
          <w:jc w:val="center"/>
        </w:trPr>
        <w:tc>
          <w:tcPr>
            <w:tcW w:w="3618" w:type="dxa"/>
            <w:vAlign w:val="center"/>
          </w:tcPr>
          <w:p w:rsidR="00CF7605" w:rsidRPr="000D6674" w:rsidRDefault="00CF7605" w:rsidP="007C315A">
            <w:pPr>
              <w:pStyle w:val="PargrafodaLista"/>
              <w:tabs>
                <w:tab w:val="left" w:pos="2340"/>
              </w:tabs>
              <w:spacing w:line="360" w:lineRule="auto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F7605" w:rsidRPr="000D6674" w:rsidRDefault="00CF7605" w:rsidP="007C315A">
            <w:pPr>
              <w:pStyle w:val="PargrafodaLista"/>
              <w:tabs>
                <w:tab w:val="left" w:pos="2340"/>
              </w:tabs>
              <w:spacing w:line="360" w:lineRule="auto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33" w:type="dxa"/>
            <w:vAlign w:val="center"/>
          </w:tcPr>
          <w:p w:rsidR="00CF7605" w:rsidRPr="000D6674" w:rsidRDefault="00CF7605" w:rsidP="007C315A">
            <w:pPr>
              <w:pStyle w:val="PargrafodaLista"/>
              <w:tabs>
                <w:tab w:val="left" w:pos="2340"/>
              </w:tabs>
              <w:spacing w:line="360" w:lineRule="auto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384" w:type="dxa"/>
            <w:vAlign w:val="center"/>
          </w:tcPr>
          <w:p w:rsidR="00CF7605" w:rsidRPr="000D6674" w:rsidRDefault="00CF7605" w:rsidP="007C315A">
            <w:pPr>
              <w:pStyle w:val="PargrafodaLista"/>
              <w:tabs>
                <w:tab w:val="left" w:pos="2340"/>
              </w:tabs>
              <w:spacing w:line="360" w:lineRule="auto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F7605" w:rsidRPr="000D6674" w:rsidTr="009055AA">
        <w:trPr>
          <w:trHeight w:val="680"/>
          <w:jc w:val="center"/>
        </w:trPr>
        <w:tc>
          <w:tcPr>
            <w:tcW w:w="3618" w:type="dxa"/>
            <w:vAlign w:val="center"/>
          </w:tcPr>
          <w:p w:rsidR="00CF7605" w:rsidRPr="000D6674" w:rsidRDefault="00CF7605" w:rsidP="007C315A">
            <w:pPr>
              <w:pStyle w:val="PargrafodaLista"/>
              <w:tabs>
                <w:tab w:val="left" w:pos="2340"/>
              </w:tabs>
              <w:spacing w:line="360" w:lineRule="auto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F7605" w:rsidRPr="000D6674" w:rsidRDefault="00CF7605" w:rsidP="007C315A">
            <w:pPr>
              <w:pStyle w:val="PargrafodaLista"/>
              <w:tabs>
                <w:tab w:val="left" w:pos="2340"/>
              </w:tabs>
              <w:spacing w:line="360" w:lineRule="auto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33" w:type="dxa"/>
            <w:vAlign w:val="center"/>
          </w:tcPr>
          <w:p w:rsidR="00CF7605" w:rsidRPr="000D6674" w:rsidRDefault="00CF7605" w:rsidP="007C315A">
            <w:pPr>
              <w:pStyle w:val="PargrafodaLista"/>
              <w:tabs>
                <w:tab w:val="left" w:pos="2340"/>
              </w:tabs>
              <w:spacing w:line="360" w:lineRule="auto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384" w:type="dxa"/>
            <w:vAlign w:val="center"/>
          </w:tcPr>
          <w:p w:rsidR="00CF7605" w:rsidRPr="000D6674" w:rsidRDefault="00CF7605" w:rsidP="007C315A">
            <w:pPr>
              <w:pStyle w:val="PargrafodaLista"/>
              <w:tabs>
                <w:tab w:val="left" w:pos="2340"/>
              </w:tabs>
              <w:spacing w:line="360" w:lineRule="auto"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CF7605" w:rsidRPr="000D6674" w:rsidRDefault="00CF7605" w:rsidP="00CF7605">
      <w:pPr>
        <w:tabs>
          <w:tab w:val="left" w:pos="2340"/>
        </w:tabs>
        <w:rPr>
          <w:rFonts w:cs="Arial"/>
        </w:rPr>
      </w:pPr>
    </w:p>
    <w:p w:rsidR="00EC4BE6" w:rsidRPr="008C1A5D" w:rsidRDefault="007C315A" w:rsidP="008C1A5D">
      <w:pPr>
        <w:shd w:val="clear" w:color="auto" w:fill="D9D9D9" w:themeFill="background1" w:themeFillShade="D9"/>
        <w:rPr>
          <w:rFonts w:cs="Arial"/>
          <w:b/>
        </w:rPr>
      </w:pPr>
      <w:r>
        <w:rPr>
          <w:rFonts w:cs="Arial"/>
          <w:b/>
        </w:rPr>
        <w:t xml:space="preserve">4. </w:t>
      </w:r>
      <w:r w:rsidR="00CF7605" w:rsidRPr="00904B1A">
        <w:rPr>
          <w:rFonts w:cs="Arial"/>
          <w:b/>
        </w:rPr>
        <w:t>EXPERIÊNCIA PROFISSIONAL</w:t>
      </w:r>
    </w:p>
    <w:p w:rsidR="00EC4BE6" w:rsidRPr="008935AE" w:rsidRDefault="00EC4BE6" w:rsidP="008C1A5D">
      <w:pPr>
        <w:tabs>
          <w:tab w:val="left" w:pos="2340"/>
        </w:tabs>
        <w:spacing w:line="360" w:lineRule="auto"/>
        <w:jc w:val="both"/>
        <w:rPr>
          <w:rFonts w:eastAsia="Times New Roman" w:cstheme="minorHAnsi"/>
          <w:i/>
          <w:color w:val="000000"/>
        </w:rPr>
      </w:pPr>
      <w:r w:rsidRPr="00EC4BE6">
        <w:rPr>
          <w:rFonts w:eastAsia="Times New Roman" w:cstheme="minorHAnsi"/>
          <w:i/>
          <w:color w:val="000000"/>
        </w:rPr>
        <w:t>Complete a informação que se segue, dando exemplos concretos das experiências realizadas</w:t>
      </w:r>
      <w:r>
        <w:rPr>
          <w:rFonts w:eastAsia="Times New Roman" w:cstheme="minorHAnsi"/>
          <w:i/>
          <w:color w:val="000000"/>
        </w:rPr>
        <w:t>.</w:t>
      </w:r>
    </w:p>
    <w:p w:rsidR="008935AE" w:rsidRDefault="00EC4BE6" w:rsidP="008C1A5D">
      <w:pPr>
        <w:tabs>
          <w:tab w:val="left" w:pos="2340"/>
        </w:tabs>
        <w:spacing w:line="360" w:lineRule="auto"/>
        <w:jc w:val="both"/>
        <w:rPr>
          <w:rFonts w:eastAsia="Times New Roman" w:cs="Arial"/>
          <w:color w:val="000000"/>
        </w:rPr>
      </w:pPr>
      <w:r w:rsidRPr="00860101">
        <w:rPr>
          <w:rFonts w:eastAsia="Times New Roman" w:cstheme="minorHAnsi"/>
          <w:b/>
          <w:color w:val="000000"/>
        </w:rPr>
        <w:t>1.</w:t>
      </w:r>
      <w:r w:rsidR="00E907AE">
        <w:rPr>
          <w:rFonts w:eastAsia="Times New Roman" w:cstheme="minorHAnsi"/>
          <w:b/>
          <w:color w:val="000000"/>
        </w:rPr>
        <w:t xml:space="preserve"> </w:t>
      </w:r>
      <w:r w:rsidR="00A302A7" w:rsidRPr="00A302A7">
        <w:rPr>
          <w:rFonts w:eastAsia="Times New Roman" w:cs="Arial"/>
          <w:color w:val="000000"/>
        </w:rPr>
        <w:t xml:space="preserve">Experiência enquanto formador </w:t>
      </w:r>
      <w:r w:rsidR="008935AE">
        <w:rPr>
          <w:rFonts w:eastAsia="Times New Roman" w:cs="Arial"/>
          <w:color w:val="000000"/>
        </w:rPr>
        <w:t xml:space="preserve">dos </w:t>
      </w:r>
      <w:r w:rsidR="00A302A7" w:rsidRPr="00A302A7">
        <w:rPr>
          <w:rFonts w:eastAsia="Times New Roman" w:cs="Arial"/>
          <w:color w:val="000000"/>
        </w:rPr>
        <w:t>módulos/UFCD a concurso no horário</w:t>
      </w:r>
      <w:r w:rsidR="0075661F">
        <w:rPr>
          <w:rFonts w:eastAsia="Times New Roman" w:cs="Arial"/>
          <w:color w:val="000000"/>
        </w:rPr>
        <w:t>:</w:t>
      </w:r>
    </w:p>
    <w:tbl>
      <w:tblPr>
        <w:tblStyle w:val="TabelacomGrelha"/>
        <w:tblW w:w="8222" w:type="dxa"/>
        <w:jc w:val="center"/>
        <w:tblLook w:val="04A0" w:firstRow="1" w:lastRow="0" w:firstColumn="1" w:lastColumn="0" w:noHBand="0" w:noVBand="1"/>
      </w:tblPr>
      <w:tblGrid>
        <w:gridCol w:w="5670"/>
        <w:gridCol w:w="2552"/>
      </w:tblGrid>
      <w:tr w:rsidR="008935AE" w:rsidTr="00E907AE">
        <w:trPr>
          <w:trHeight w:val="537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935AE" w:rsidRPr="0029233D" w:rsidRDefault="008935AE" w:rsidP="00EF64AB">
            <w:pPr>
              <w:jc w:val="center"/>
              <w:rPr>
                <w:b/>
              </w:rPr>
            </w:pPr>
            <w:r w:rsidRPr="0029233D">
              <w:rPr>
                <w:b/>
              </w:rPr>
              <w:t>Módulo</w:t>
            </w:r>
            <w:r>
              <w:rPr>
                <w:b/>
              </w:rPr>
              <w:t>/UFCD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935AE" w:rsidRPr="0029233D" w:rsidRDefault="008935AE" w:rsidP="00EF64AB">
            <w:pPr>
              <w:jc w:val="center"/>
              <w:rPr>
                <w:b/>
              </w:rPr>
            </w:pPr>
            <w:r>
              <w:rPr>
                <w:b/>
              </w:rPr>
              <w:t>Nº de anos que lecionou o módulo/UFCD</w:t>
            </w:r>
          </w:p>
        </w:tc>
      </w:tr>
      <w:tr w:rsidR="008935AE" w:rsidTr="008935AE">
        <w:trPr>
          <w:trHeight w:val="537"/>
          <w:jc w:val="center"/>
        </w:trPr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8935AE" w:rsidRPr="00EB6ED5" w:rsidRDefault="00EB6ED5" w:rsidP="00EF64AB">
            <w:pPr>
              <w:rPr>
                <w:i/>
              </w:rPr>
            </w:pPr>
            <w:r w:rsidRPr="00EB6ED5">
              <w:rPr>
                <w:i/>
              </w:rPr>
              <w:t>Adicione tantas linhas quanto as necessárias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8935AE" w:rsidRDefault="008935AE" w:rsidP="00EF64AB">
            <w:pPr>
              <w:jc w:val="center"/>
            </w:pPr>
          </w:p>
        </w:tc>
      </w:tr>
    </w:tbl>
    <w:p w:rsidR="008C1A5D" w:rsidRDefault="008C1A5D" w:rsidP="008C1A5D">
      <w:pPr>
        <w:tabs>
          <w:tab w:val="left" w:pos="2340"/>
        </w:tabs>
        <w:spacing w:line="360" w:lineRule="auto"/>
        <w:jc w:val="both"/>
        <w:rPr>
          <w:rFonts w:eastAsia="Times New Roman" w:cstheme="minorHAnsi"/>
          <w:color w:val="000000"/>
        </w:rPr>
      </w:pPr>
    </w:p>
    <w:p w:rsidR="00A302A7" w:rsidRDefault="008C1A5D" w:rsidP="008C1A5D">
      <w:pPr>
        <w:tabs>
          <w:tab w:val="left" w:pos="2340"/>
        </w:tabs>
        <w:spacing w:line="360" w:lineRule="auto"/>
        <w:jc w:val="both"/>
        <w:rPr>
          <w:rFonts w:eastAsia="Times New Roman" w:cs="Arial"/>
          <w:color w:val="000000"/>
        </w:rPr>
      </w:pPr>
      <w:r w:rsidRPr="00860101">
        <w:rPr>
          <w:rFonts w:eastAsia="Times New Roman" w:cstheme="minorHAnsi"/>
          <w:b/>
          <w:color w:val="000000"/>
        </w:rPr>
        <w:t>2.</w:t>
      </w:r>
      <w:r w:rsidR="00E907AE">
        <w:rPr>
          <w:rFonts w:eastAsia="Times New Roman" w:cstheme="minorHAnsi"/>
          <w:b/>
          <w:color w:val="000000"/>
        </w:rPr>
        <w:t xml:space="preserve"> </w:t>
      </w:r>
      <w:r w:rsidR="00A302A7" w:rsidRPr="00A302A7">
        <w:rPr>
          <w:rFonts w:eastAsia="Times New Roman" w:cs="Arial"/>
          <w:color w:val="000000"/>
        </w:rPr>
        <w:t xml:space="preserve">Experiência na gestão e desenvolvimento de projetos (dinamização e participação em projetos </w:t>
      </w:r>
      <w:proofErr w:type="spellStart"/>
      <w:r w:rsidR="00A302A7" w:rsidRPr="00A302A7">
        <w:rPr>
          <w:rFonts w:eastAsia="Times New Roman" w:cs="Arial"/>
          <w:color w:val="000000"/>
        </w:rPr>
        <w:t>inter</w:t>
      </w:r>
      <w:proofErr w:type="spellEnd"/>
      <w:r w:rsidR="00A302A7" w:rsidRPr="00A302A7">
        <w:rPr>
          <w:rFonts w:eastAsia="Times New Roman" w:cs="Arial"/>
          <w:color w:val="000000"/>
        </w:rPr>
        <w:t xml:space="preserve"> e transdisciplinares na área a concurso)</w:t>
      </w:r>
    </w:p>
    <w:p w:rsidR="00713983" w:rsidRPr="00E907AE" w:rsidRDefault="00713983" w:rsidP="008C1A5D">
      <w:pPr>
        <w:tabs>
          <w:tab w:val="left" w:pos="2340"/>
        </w:tabs>
        <w:spacing w:line="360" w:lineRule="auto"/>
        <w:jc w:val="both"/>
        <w:rPr>
          <w:rFonts w:eastAsia="Times New Roman" w:cs="Arial"/>
          <w:color w:val="000000"/>
        </w:rPr>
      </w:pPr>
      <w:bookmarkStart w:id="0" w:name="_GoBack"/>
      <w:bookmarkEnd w:id="0"/>
    </w:p>
    <w:p w:rsidR="008C1A5D" w:rsidRPr="00E907AE" w:rsidRDefault="00E907AE" w:rsidP="008C1A5D">
      <w:pPr>
        <w:tabs>
          <w:tab w:val="left" w:pos="2340"/>
        </w:tabs>
        <w:spacing w:line="360" w:lineRule="auto"/>
        <w:jc w:val="both"/>
        <w:rPr>
          <w:rFonts w:cs="Arial"/>
        </w:rPr>
      </w:pPr>
      <w:r>
        <w:rPr>
          <w:rFonts w:cs="Arial"/>
          <w:b/>
        </w:rPr>
        <w:t>3</w:t>
      </w:r>
      <w:r w:rsidR="008C1A5D" w:rsidRPr="00860101">
        <w:rPr>
          <w:rFonts w:cs="Arial"/>
          <w:b/>
        </w:rPr>
        <w:t xml:space="preserve">. </w:t>
      </w:r>
      <w:r w:rsidR="008C1A5D" w:rsidRPr="00E907AE">
        <w:rPr>
          <w:rFonts w:cs="Arial"/>
        </w:rPr>
        <w:t>Outra informação que considere relevante indicar:</w:t>
      </w:r>
    </w:p>
    <w:p w:rsidR="008C1A5D" w:rsidRPr="00EC4BE6" w:rsidRDefault="008C1A5D" w:rsidP="008C1A5D">
      <w:pPr>
        <w:tabs>
          <w:tab w:val="left" w:pos="2340"/>
        </w:tabs>
        <w:spacing w:line="360" w:lineRule="auto"/>
        <w:jc w:val="both"/>
        <w:rPr>
          <w:rFonts w:cs="Arial"/>
        </w:rPr>
      </w:pPr>
    </w:p>
    <w:sectPr w:rsidR="008C1A5D" w:rsidRPr="00EC4BE6" w:rsidSect="00E744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417" w:left="1701" w:header="850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F40" w:rsidRDefault="00D75F40" w:rsidP="00036287">
      <w:pPr>
        <w:spacing w:after="0" w:line="240" w:lineRule="auto"/>
      </w:pPr>
      <w:r>
        <w:separator/>
      </w:r>
    </w:p>
  </w:endnote>
  <w:endnote w:type="continuationSeparator" w:id="0">
    <w:p w:rsidR="00D75F40" w:rsidRDefault="00D75F40" w:rsidP="00036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C07" w:rsidRDefault="00301C0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alias w:val="Empresa"/>
      <w:id w:val="845206603"/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9D5ED0" w:rsidRPr="00A97D85" w:rsidRDefault="009D5ED0" w:rsidP="009D5ED0">
        <w:pPr>
          <w:pStyle w:val="Rodap"/>
          <w:pBdr>
            <w:top w:val="single" w:sz="24" w:space="5" w:color="9BBB59" w:themeColor="accent3"/>
          </w:pBdr>
          <w:jc w:val="center"/>
          <w:rPr>
            <w:i/>
            <w:iCs/>
            <w:color w:val="8C8C8C" w:themeColor="background1" w:themeShade="8C"/>
            <w:sz w:val="18"/>
            <w:szCs w:val="18"/>
          </w:rPr>
        </w:pPr>
        <w:r w:rsidRPr="00A97D85">
          <w:rPr>
            <w:sz w:val="18"/>
            <w:szCs w:val="18"/>
          </w:rPr>
          <w:t>Rua Costa Veiga – 2460-028 Alcobaça * Telefone: 262596844 * E-mail: geral@epadrc.pt * www.epadrc.pt</w:t>
        </w:r>
      </w:p>
    </w:sdtContent>
  </w:sdt>
  <w:p w:rsidR="00036287" w:rsidRDefault="00BC42F6" w:rsidP="00E94AF2">
    <w:pPr>
      <w:pStyle w:val="Rodap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5EDE645" wp14:editId="42A7DA67">
          <wp:simplePos x="0" y="0"/>
          <wp:positionH relativeFrom="page">
            <wp:posOffset>2726055</wp:posOffset>
          </wp:positionH>
          <wp:positionV relativeFrom="paragraph">
            <wp:posOffset>127635</wp:posOffset>
          </wp:positionV>
          <wp:extent cx="2063115" cy="449580"/>
          <wp:effectExtent l="0" t="0" r="0" b="0"/>
          <wp:wrapTight wrapText="bothSides">
            <wp:wrapPolygon edited="0">
              <wp:start x="1396" y="2746"/>
              <wp:lineTo x="798" y="8237"/>
              <wp:lineTo x="598" y="19220"/>
              <wp:lineTo x="8776" y="19220"/>
              <wp:lineTo x="20144" y="11898"/>
              <wp:lineTo x="20742" y="5492"/>
              <wp:lineTo x="15756" y="2746"/>
              <wp:lineTo x="1396" y="2746"/>
            </wp:wrapPolygon>
          </wp:wrapTight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ac.GESTAO\Pictures\LOGOPOCH_PT2020_FSE_Bom-1 bar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63115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C07" w:rsidRDefault="00301C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F40" w:rsidRDefault="00D75F40" w:rsidP="00036287">
      <w:pPr>
        <w:spacing w:after="0" w:line="240" w:lineRule="auto"/>
      </w:pPr>
      <w:r>
        <w:separator/>
      </w:r>
    </w:p>
  </w:footnote>
  <w:footnote w:type="continuationSeparator" w:id="0">
    <w:p w:rsidR="00D75F40" w:rsidRDefault="00D75F40" w:rsidP="00036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C07" w:rsidRDefault="00301C0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594" w:rsidRDefault="00301C07" w:rsidP="00BC42F6">
    <w:pPr>
      <w:pStyle w:val="Cabealho"/>
      <w:tabs>
        <w:tab w:val="left" w:pos="3765"/>
      </w:tabs>
      <w:rPr>
        <w:b/>
        <w:sz w:val="24"/>
        <w:szCs w:val="24"/>
      </w:rPr>
    </w:pPr>
    <w:r w:rsidRPr="009A59F8">
      <w:rPr>
        <w:b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1EDFB2E5" wp14:editId="06DEC620">
          <wp:simplePos x="0" y="0"/>
          <wp:positionH relativeFrom="column">
            <wp:posOffset>52070</wp:posOffset>
          </wp:positionH>
          <wp:positionV relativeFrom="paragraph">
            <wp:posOffset>-149225</wp:posOffset>
          </wp:positionV>
          <wp:extent cx="1153795" cy="545465"/>
          <wp:effectExtent l="0" t="0" r="8255" b="6985"/>
          <wp:wrapTight wrapText="bothSides">
            <wp:wrapPolygon edited="0">
              <wp:start x="357" y="0"/>
              <wp:lineTo x="0" y="2263"/>
              <wp:lineTo x="0" y="12824"/>
              <wp:lineTo x="4993" y="21122"/>
              <wp:lineTo x="13909" y="21122"/>
              <wp:lineTo x="21398" y="16596"/>
              <wp:lineTo x="21398" y="0"/>
              <wp:lineTo x="11769" y="0"/>
              <wp:lineTo x="357" y="0"/>
            </wp:wrapPolygon>
          </wp:wrapTight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3795" cy="545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4E7">
      <w:rPr>
        <w:b/>
        <w:noProof/>
        <w:sz w:val="24"/>
        <w:szCs w:val="24"/>
      </w:rPr>
      <w:drawing>
        <wp:anchor distT="0" distB="0" distL="114300" distR="114300" simplePos="0" relativeHeight="251669504" behindDoc="1" locked="0" layoutInCell="1" allowOverlap="1" wp14:anchorId="2B635F51" wp14:editId="1E4C67EA">
          <wp:simplePos x="0" y="0"/>
          <wp:positionH relativeFrom="column">
            <wp:posOffset>4116070</wp:posOffset>
          </wp:positionH>
          <wp:positionV relativeFrom="paragraph">
            <wp:posOffset>-105410</wp:posOffset>
          </wp:positionV>
          <wp:extent cx="1281430" cy="457200"/>
          <wp:effectExtent l="0" t="0" r="0" b="0"/>
          <wp:wrapTight wrapText="bothSides">
            <wp:wrapPolygon edited="0">
              <wp:start x="0" y="0"/>
              <wp:lineTo x="0" y="20700"/>
              <wp:lineTo x="21193" y="20700"/>
              <wp:lineTo x="2119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43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1594" w:rsidRPr="00A15137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72576" behindDoc="1" locked="0" layoutInCell="1" allowOverlap="1" wp14:anchorId="794B1C34" wp14:editId="5185FD63">
          <wp:simplePos x="0" y="0"/>
          <wp:positionH relativeFrom="margin">
            <wp:posOffset>1786255</wp:posOffset>
          </wp:positionH>
          <wp:positionV relativeFrom="margin">
            <wp:posOffset>-858520</wp:posOffset>
          </wp:positionV>
          <wp:extent cx="1868170" cy="687070"/>
          <wp:effectExtent l="0" t="0" r="0" b="0"/>
          <wp:wrapTight wrapText="bothSides">
            <wp:wrapPolygon edited="0">
              <wp:start x="0" y="0"/>
              <wp:lineTo x="0" y="20961"/>
              <wp:lineTo x="21365" y="20961"/>
              <wp:lineTo x="21365" y="0"/>
              <wp:lineTo x="0" y="0"/>
            </wp:wrapPolygon>
          </wp:wrapTight>
          <wp:docPr id="5" name="Imagem 3" descr="Logotipo epadrc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ipo epadrc horizontal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 b="12578"/>
                  <a:stretch>
                    <a:fillRect/>
                  </a:stretch>
                </pic:blipFill>
                <pic:spPr bwMode="auto">
                  <a:xfrm>
                    <a:off x="0" y="0"/>
                    <a:ext cx="1868170" cy="687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36287" w:rsidRDefault="00BC42F6" w:rsidP="00BC42F6">
    <w:pPr>
      <w:pStyle w:val="Cabealho"/>
      <w:tabs>
        <w:tab w:val="left" w:pos="3765"/>
      </w:tabs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D75F40">
      <w:rPr>
        <w:b/>
        <w:sz w:val="24"/>
        <w:szCs w:val="24"/>
      </w:rPr>
      <w:pict>
        <v:rect id="_x0000_i1025" style="width:425.2pt;height:3pt" o:hralign="center" o:hrstd="t" o:hrnoshade="t" o:hr="t" fillcolor="#a7d971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C07" w:rsidRDefault="00301C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52646"/>
    <w:multiLevelType w:val="multilevel"/>
    <w:tmpl w:val="A5C056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1" w15:restartNumberingAfterBreak="0">
    <w:nsid w:val="093E41DC"/>
    <w:multiLevelType w:val="hybridMultilevel"/>
    <w:tmpl w:val="1BE0A63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51EAF"/>
    <w:multiLevelType w:val="multilevel"/>
    <w:tmpl w:val="1870B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605"/>
    <w:rsid w:val="00015469"/>
    <w:rsid w:val="0002595B"/>
    <w:rsid w:val="00036287"/>
    <w:rsid w:val="00052E2D"/>
    <w:rsid w:val="000561D2"/>
    <w:rsid w:val="000C3EF9"/>
    <w:rsid w:val="000D0B36"/>
    <w:rsid w:val="000D6674"/>
    <w:rsid w:val="000E252A"/>
    <w:rsid w:val="000F493C"/>
    <w:rsid w:val="0013660E"/>
    <w:rsid w:val="00197763"/>
    <w:rsid w:val="001C0AFF"/>
    <w:rsid w:val="001C213D"/>
    <w:rsid w:val="001D3562"/>
    <w:rsid w:val="001E702E"/>
    <w:rsid w:val="00213C67"/>
    <w:rsid w:val="00233AC8"/>
    <w:rsid w:val="00237E1A"/>
    <w:rsid w:val="00256F04"/>
    <w:rsid w:val="00297E19"/>
    <w:rsid w:val="00301C07"/>
    <w:rsid w:val="00326517"/>
    <w:rsid w:val="00351594"/>
    <w:rsid w:val="003844E3"/>
    <w:rsid w:val="003A31A6"/>
    <w:rsid w:val="003C194D"/>
    <w:rsid w:val="0040361A"/>
    <w:rsid w:val="00414894"/>
    <w:rsid w:val="00452C62"/>
    <w:rsid w:val="004A4A7B"/>
    <w:rsid w:val="004B64F3"/>
    <w:rsid w:val="004E6468"/>
    <w:rsid w:val="004E76F6"/>
    <w:rsid w:val="005429B9"/>
    <w:rsid w:val="005873D3"/>
    <w:rsid w:val="005B68F0"/>
    <w:rsid w:val="00603338"/>
    <w:rsid w:val="006206D1"/>
    <w:rsid w:val="00640AC3"/>
    <w:rsid w:val="00682074"/>
    <w:rsid w:val="00693579"/>
    <w:rsid w:val="007127A5"/>
    <w:rsid w:val="00713983"/>
    <w:rsid w:val="007514C0"/>
    <w:rsid w:val="0075661F"/>
    <w:rsid w:val="007810C0"/>
    <w:rsid w:val="00790F82"/>
    <w:rsid w:val="007A216A"/>
    <w:rsid w:val="007C315A"/>
    <w:rsid w:val="008554C3"/>
    <w:rsid w:val="00860101"/>
    <w:rsid w:val="0087697A"/>
    <w:rsid w:val="008935AE"/>
    <w:rsid w:val="008B45B0"/>
    <w:rsid w:val="008B4B6D"/>
    <w:rsid w:val="008C1A5D"/>
    <w:rsid w:val="008E070E"/>
    <w:rsid w:val="008E2A20"/>
    <w:rsid w:val="00904B1A"/>
    <w:rsid w:val="009055AA"/>
    <w:rsid w:val="00942390"/>
    <w:rsid w:val="0094571A"/>
    <w:rsid w:val="009A2440"/>
    <w:rsid w:val="009A59F8"/>
    <w:rsid w:val="009D5ED0"/>
    <w:rsid w:val="00A0238B"/>
    <w:rsid w:val="00A302A7"/>
    <w:rsid w:val="00A31B10"/>
    <w:rsid w:val="00A63AD8"/>
    <w:rsid w:val="00A97D85"/>
    <w:rsid w:val="00AD2813"/>
    <w:rsid w:val="00AD36D3"/>
    <w:rsid w:val="00AE01B2"/>
    <w:rsid w:val="00B0632A"/>
    <w:rsid w:val="00B42569"/>
    <w:rsid w:val="00B62CA7"/>
    <w:rsid w:val="00B753E7"/>
    <w:rsid w:val="00B80AC9"/>
    <w:rsid w:val="00BB27A4"/>
    <w:rsid w:val="00BC3FAB"/>
    <w:rsid w:val="00BC42F6"/>
    <w:rsid w:val="00BC6E32"/>
    <w:rsid w:val="00BE0AC7"/>
    <w:rsid w:val="00C52B45"/>
    <w:rsid w:val="00C558C8"/>
    <w:rsid w:val="00C70788"/>
    <w:rsid w:val="00CA2D28"/>
    <w:rsid w:val="00CB5355"/>
    <w:rsid w:val="00CF001D"/>
    <w:rsid w:val="00CF7605"/>
    <w:rsid w:val="00D20283"/>
    <w:rsid w:val="00D227FE"/>
    <w:rsid w:val="00D25255"/>
    <w:rsid w:val="00D53F20"/>
    <w:rsid w:val="00D75F40"/>
    <w:rsid w:val="00D83556"/>
    <w:rsid w:val="00DF0174"/>
    <w:rsid w:val="00DF2F38"/>
    <w:rsid w:val="00E32A3E"/>
    <w:rsid w:val="00E361B1"/>
    <w:rsid w:val="00E5049F"/>
    <w:rsid w:val="00E72482"/>
    <w:rsid w:val="00E72D0A"/>
    <w:rsid w:val="00E744E7"/>
    <w:rsid w:val="00E907AE"/>
    <w:rsid w:val="00E94AF2"/>
    <w:rsid w:val="00EB6ED5"/>
    <w:rsid w:val="00EC4BE6"/>
    <w:rsid w:val="00EC6FC5"/>
    <w:rsid w:val="00ED2356"/>
    <w:rsid w:val="00EE038D"/>
    <w:rsid w:val="00EF5DC2"/>
    <w:rsid w:val="00F3172D"/>
    <w:rsid w:val="00F3280B"/>
    <w:rsid w:val="00F812E5"/>
    <w:rsid w:val="00FA58EC"/>
    <w:rsid w:val="00FE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9CF9A"/>
  <w15:docId w15:val="{12AB1CB9-33EB-4AFD-871A-C05EF146C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0362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36287"/>
  </w:style>
  <w:style w:type="paragraph" w:styleId="Rodap">
    <w:name w:val="footer"/>
    <w:basedOn w:val="Normal"/>
    <w:link w:val="RodapCarter"/>
    <w:uiPriority w:val="99"/>
    <w:unhideWhenUsed/>
    <w:rsid w:val="000362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36287"/>
  </w:style>
  <w:style w:type="table" w:styleId="TabelacomGrelha">
    <w:name w:val="Table Grid"/>
    <w:basedOn w:val="Tabelanormal"/>
    <w:rsid w:val="000E2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7A2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A216A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B64F3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9D5ED0"/>
  </w:style>
  <w:style w:type="paragraph" w:styleId="PargrafodaLista">
    <w:name w:val="List Paragraph"/>
    <w:basedOn w:val="Normal"/>
    <w:uiPriority w:val="34"/>
    <w:qFormat/>
    <w:rsid w:val="00CF7605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.GESTAO\Desktop\Modelo%20Oficial%20EPADRC%20Vertical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C6826-6931-4C56-A3DC-E01E99650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Oficial EPADRC Vertical</Template>
  <TotalTime>71</TotalTime>
  <Pages>2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Rua Costa Veiga – 2460-028 Alcobaça * Telefone: 262596844 * E-mail: geral@epadrc.pt * www.epadrc.pt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Sousa</dc:creator>
  <cp:lastModifiedBy>Jacqueline Sousa</cp:lastModifiedBy>
  <cp:revision>14</cp:revision>
  <cp:lastPrinted>2020-07-23T11:38:00Z</cp:lastPrinted>
  <dcterms:created xsi:type="dcterms:W3CDTF">2020-10-06T14:05:00Z</dcterms:created>
  <dcterms:modified xsi:type="dcterms:W3CDTF">2025-09-16T11:49:00Z</dcterms:modified>
</cp:coreProperties>
</file>